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4CE5" w14:textId="77777777" w:rsidR="002750CB" w:rsidRDefault="00707F1C" w:rsidP="00995878">
      <w:pPr>
        <w:ind w:right="-1"/>
        <w:jc w:val="center"/>
        <w:rPr>
          <w:rFonts w:cs="Courier New"/>
        </w:rPr>
      </w:pPr>
      <w:r>
        <w:rPr>
          <w:rFonts w:cs="Courier New"/>
          <w:noProof/>
        </w:rPr>
        <w:drawing>
          <wp:inline distT="0" distB="0" distL="0" distR="0" wp14:anchorId="0AA98978" wp14:editId="250B660F">
            <wp:extent cx="615315" cy="75628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3BEC9" w14:textId="77777777" w:rsidR="002750CB" w:rsidRPr="00995878" w:rsidRDefault="00306CEA" w:rsidP="001A4DCD">
      <w:pPr>
        <w:pStyle w:val="5"/>
        <w:jc w:val="center"/>
        <w:rPr>
          <w:sz w:val="28"/>
          <w:szCs w:val="28"/>
        </w:rPr>
      </w:pPr>
      <w:r w:rsidRPr="00995878">
        <w:rPr>
          <w:sz w:val="28"/>
          <w:szCs w:val="28"/>
        </w:rPr>
        <w:t>РЕСПУБЛИКА КРЫМ</w:t>
      </w:r>
    </w:p>
    <w:p w14:paraId="66FB1DCD" w14:textId="77777777" w:rsidR="002750CB" w:rsidRPr="00995878" w:rsidRDefault="00306CEA" w:rsidP="001A4DCD">
      <w:pPr>
        <w:ind w:left="-709" w:firstLine="709"/>
        <w:jc w:val="center"/>
        <w:rPr>
          <w:b/>
          <w:sz w:val="28"/>
          <w:szCs w:val="28"/>
        </w:rPr>
      </w:pPr>
      <w:r w:rsidRPr="00995878">
        <w:rPr>
          <w:b/>
          <w:sz w:val="28"/>
          <w:szCs w:val="28"/>
        </w:rPr>
        <w:t>БАХЧИСАРАЙСКИЙ</w:t>
      </w:r>
      <w:r w:rsidR="00BA5A4C" w:rsidRPr="00995878">
        <w:rPr>
          <w:b/>
          <w:sz w:val="28"/>
          <w:szCs w:val="28"/>
        </w:rPr>
        <w:t xml:space="preserve"> </w:t>
      </w:r>
      <w:r w:rsidRPr="00995878">
        <w:rPr>
          <w:b/>
          <w:sz w:val="28"/>
          <w:szCs w:val="28"/>
        </w:rPr>
        <w:t>РАЙОН</w:t>
      </w:r>
    </w:p>
    <w:p w14:paraId="4AB33A2F" w14:textId="77777777" w:rsidR="00B372CA" w:rsidRPr="00995878" w:rsidRDefault="0090547E" w:rsidP="001A4DCD">
      <w:pPr>
        <w:ind w:left="-709"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КРАСНОМАКСКИЙ</w:t>
      </w:r>
      <w:r w:rsidR="00B372CA" w:rsidRPr="00995878">
        <w:rPr>
          <w:b/>
          <w:sz w:val="28"/>
          <w:szCs w:val="28"/>
        </w:rPr>
        <w:t xml:space="preserve"> СЕЛЬСК</w:t>
      </w:r>
      <w:r w:rsidR="00FB0910" w:rsidRPr="00995878">
        <w:rPr>
          <w:b/>
          <w:sz w:val="28"/>
          <w:szCs w:val="28"/>
        </w:rPr>
        <w:t>ИЙ</w:t>
      </w:r>
      <w:r w:rsidR="00B372CA" w:rsidRPr="00995878">
        <w:rPr>
          <w:b/>
          <w:sz w:val="28"/>
          <w:szCs w:val="28"/>
        </w:rPr>
        <w:t xml:space="preserve"> </w:t>
      </w:r>
      <w:r w:rsidR="00FB0910" w:rsidRPr="00995878">
        <w:rPr>
          <w:b/>
          <w:sz w:val="28"/>
          <w:szCs w:val="28"/>
        </w:rPr>
        <w:t>СОВЕТ</w:t>
      </w:r>
    </w:p>
    <w:p w14:paraId="58CBE873" w14:textId="77777777" w:rsidR="002750CB" w:rsidRDefault="002750CB">
      <w:pPr>
        <w:rPr>
          <w:b/>
          <w:sz w:val="32"/>
        </w:rPr>
      </w:pPr>
    </w:p>
    <w:p w14:paraId="21A179A4" w14:textId="77777777" w:rsidR="004056FF" w:rsidRPr="004C6734" w:rsidRDefault="004056FF" w:rsidP="004B2BD5">
      <w:pPr>
        <w:pStyle w:val="6"/>
        <w:jc w:val="center"/>
        <w:rPr>
          <w:szCs w:val="28"/>
          <w:lang w:val="ru-RU"/>
        </w:rPr>
      </w:pPr>
      <w:r w:rsidRPr="004C6734">
        <w:rPr>
          <w:szCs w:val="28"/>
          <w:lang w:val="ru-RU"/>
        </w:rPr>
        <w:t>РЕШЕНИЕ</w:t>
      </w:r>
    </w:p>
    <w:p w14:paraId="4AC457B4" w14:textId="33E33D8A" w:rsidR="00FF03CE" w:rsidRPr="004B2BD5" w:rsidRDefault="00DB3CF3" w:rsidP="000A4999">
      <w:pPr>
        <w:tabs>
          <w:tab w:val="left" w:pos="2130"/>
          <w:tab w:val="center" w:pos="4961"/>
          <w:tab w:val="left" w:pos="79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F03CE" w:rsidRPr="004B2BD5">
        <w:rPr>
          <w:b/>
          <w:sz w:val="28"/>
          <w:szCs w:val="28"/>
        </w:rPr>
        <w:t xml:space="preserve">-я сессия </w:t>
      </w:r>
      <w:r w:rsidR="00055E39">
        <w:rPr>
          <w:b/>
          <w:sz w:val="28"/>
          <w:szCs w:val="28"/>
        </w:rPr>
        <w:t>3</w:t>
      </w:r>
      <w:r w:rsidR="00FF03CE" w:rsidRPr="004B2BD5">
        <w:rPr>
          <w:b/>
          <w:sz w:val="28"/>
          <w:szCs w:val="28"/>
        </w:rPr>
        <w:t>-го созыва</w:t>
      </w:r>
    </w:p>
    <w:p w14:paraId="69656709" w14:textId="77777777" w:rsidR="004056FF" w:rsidRPr="004B2BD5" w:rsidRDefault="004056FF" w:rsidP="004056FF">
      <w:pPr>
        <w:tabs>
          <w:tab w:val="center" w:pos="4961"/>
          <w:tab w:val="left" w:pos="7965"/>
        </w:tabs>
        <w:rPr>
          <w:b/>
          <w:sz w:val="28"/>
          <w:szCs w:val="28"/>
        </w:rPr>
      </w:pPr>
    </w:p>
    <w:p w14:paraId="722EAB85" w14:textId="5E2AB376" w:rsidR="004056FF" w:rsidRPr="004B2BD5" w:rsidRDefault="00DB3CF3" w:rsidP="00405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Baskerville Old Face" w:hAnsi="Baskerville Old Face" w:cs="Calibri"/>
          <w:b/>
          <w:sz w:val="28"/>
          <w:szCs w:val="28"/>
        </w:rPr>
      </w:pPr>
      <w:r>
        <w:rPr>
          <w:b/>
          <w:sz w:val="28"/>
          <w:szCs w:val="28"/>
        </w:rPr>
        <w:t>22.10.2024г.</w:t>
      </w:r>
      <w:r w:rsidR="004056FF" w:rsidRPr="004B2BD5">
        <w:rPr>
          <w:b/>
          <w:sz w:val="28"/>
          <w:szCs w:val="28"/>
        </w:rPr>
        <w:tab/>
      </w:r>
      <w:r w:rsidR="004B2BD5">
        <w:rPr>
          <w:b/>
          <w:sz w:val="28"/>
          <w:szCs w:val="28"/>
        </w:rPr>
        <w:tab/>
      </w:r>
      <w:r w:rsidR="00397DCE">
        <w:rPr>
          <w:b/>
          <w:sz w:val="28"/>
          <w:szCs w:val="28"/>
        </w:rPr>
        <w:t xml:space="preserve">       с. Красный Мак</w:t>
      </w:r>
      <w:r w:rsidR="004B2BD5">
        <w:rPr>
          <w:b/>
          <w:sz w:val="28"/>
          <w:szCs w:val="28"/>
        </w:rPr>
        <w:tab/>
      </w:r>
      <w:r w:rsidR="00397DCE">
        <w:rPr>
          <w:b/>
          <w:sz w:val="28"/>
          <w:szCs w:val="28"/>
        </w:rPr>
        <w:t xml:space="preserve">                     </w:t>
      </w:r>
      <w:r w:rsidR="00EE581D">
        <w:rPr>
          <w:b/>
          <w:sz w:val="28"/>
          <w:szCs w:val="28"/>
        </w:rPr>
        <w:t xml:space="preserve">          </w:t>
      </w:r>
      <w:r w:rsidR="00B65098">
        <w:rPr>
          <w:b/>
          <w:sz w:val="28"/>
          <w:szCs w:val="28"/>
        </w:rPr>
        <w:tab/>
      </w:r>
      <w:r w:rsidR="000A4999" w:rsidRPr="004B2BD5">
        <w:rPr>
          <w:b/>
          <w:sz w:val="28"/>
          <w:szCs w:val="28"/>
        </w:rPr>
        <w:t>№</w:t>
      </w:r>
      <w:r w:rsidR="00706187" w:rsidRPr="004B2BD5">
        <w:rPr>
          <w:b/>
          <w:sz w:val="28"/>
          <w:szCs w:val="28"/>
        </w:rPr>
        <w:t xml:space="preserve"> </w:t>
      </w:r>
      <w:r w:rsidR="00397DCE">
        <w:rPr>
          <w:b/>
          <w:sz w:val="28"/>
          <w:szCs w:val="28"/>
        </w:rPr>
        <w:t>14</w:t>
      </w:r>
    </w:p>
    <w:p w14:paraId="0376F2B3" w14:textId="77777777" w:rsidR="00147F1F" w:rsidRPr="004B2BD5" w:rsidRDefault="004056FF">
      <w:pPr>
        <w:rPr>
          <w:sz w:val="28"/>
          <w:szCs w:val="28"/>
          <w:lang w:val="uk-UA"/>
        </w:rPr>
      </w:pPr>
      <w:r w:rsidRPr="004B2BD5">
        <w:rPr>
          <w:sz w:val="28"/>
          <w:szCs w:val="28"/>
          <w:lang w:val="uk-UA"/>
        </w:rPr>
        <w:t xml:space="preserve"> </w:t>
      </w:r>
    </w:p>
    <w:p w14:paraId="0549675E" w14:textId="77777777" w:rsidR="002B35F7" w:rsidRDefault="002B35F7" w:rsidP="002B35F7">
      <w:pPr>
        <w:widowControl w:val="0"/>
        <w:suppressAutoHyphens/>
        <w:spacing w:line="100" w:lineRule="atLeast"/>
        <w:ind w:firstLine="709"/>
        <w:jc w:val="both"/>
        <w:rPr>
          <w:b/>
          <w:i/>
          <w:sz w:val="28"/>
          <w:szCs w:val="28"/>
        </w:rPr>
      </w:pPr>
      <w:r w:rsidRPr="002B35F7">
        <w:rPr>
          <w:b/>
          <w:i/>
          <w:sz w:val="28"/>
          <w:szCs w:val="28"/>
        </w:rPr>
        <w:t xml:space="preserve">О распределении и закреплении территории (округов) за депутатами </w:t>
      </w:r>
      <w:r>
        <w:rPr>
          <w:b/>
          <w:i/>
          <w:sz w:val="28"/>
          <w:szCs w:val="28"/>
        </w:rPr>
        <w:t>Красномакского</w:t>
      </w:r>
      <w:r w:rsidRPr="002B35F7">
        <w:rPr>
          <w:b/>
          <w:i/>
          <w:sz w:val="28"/>
          <w:szCs w:val="28"/>
        </w:rPr>
        <w:t xml:space="preserve"> сельского совета Бахчисарайского района Республики</w:t>
      </w:r>
      <w:r>
        <w:rPr>
          <w:b/>
          <w:i/>
          <w:sz w:val="28"/>
          <w:szCs w:val="28"/>
        </w:rPr>
        <w:t xml:space="preserve"> </w:t>
      </w:r>
      <w:r w:rsidRPr="002B35F7">
        <w:rPr>
          <w:b/>
          <w:i/>
          <w:sz w:val="28"/>
          <w:szCs w:val="28"/>
        </w:rPr>
        <w:t>Крым</w:t>
      </w:r>
    </w:p>
    <w:p w14:paraId="6C0F264F" w14:textId="77777777" w:rsidR="009F533C" w:rsidRPr="002B35F7" w:rsidRDefault="009F533C" w:rsidP="002B35F7">
      <w:pPr>
        <w:widowControl w:val="0"/>
        <w:suppressAutoHyphens/>
        <w:spacing w:line="100" w:lineRule="atLeast"/>
        <w:ind w:firstLine="709"/>
        <w:jc w:val="both"/>
        <w:rPr>
          <w:b/>
          <w:i/>
          <w:sz w:val="28"/>
          <w:szCs w:val="28"/>
        </w:rPr>
      </w:pPr>
    </w:p>
    <w:p w14:paraId="1C3DA880" w14:textId="77777777" w:rsidR="002B35F7" w:rsidRDefault="002B35F7" w:rsidP="002B35F7">
      <w:pPr>
        <w:widowControl w:val="0"/>
        <w:suppressAutoHyphens/>
        <w:spacing w:line="100" w:lineRule="atLeast"/>
        <w:ind w:firstLine="709"/>
        <w:jc w:val="both"/>
        <w:rPr>
          <w:bCs/>
          <w:iCs/>
          <w:sz w:val="28"/>
          <w:szCs w:val="28"/>
        </w:rPr>
      </w:pPr>
      <w:r w:rsidRPr="002B35F7">
        <w:rPr>
          <w:bCs/>
          <w:iCs/>
          <w:sz w:val="28"/>
          <w:szCs w:val="28"/>
        </w:rPr>
        <w:t>В целях обеспечения улучшения организации работы депутатов Красномакского сельского совета с населением муниципального образования Красномакского сельского поселения, руководствуясь Законом Российской Федерации №131-Ф3 «Об общих принципах организации местного самоуправления в Российской Федерации», нормами Закона Республики Крым от 21.08.2014 № 54-ЗРК «Об основах местного самоуправления в Республике Крым»,</w:t>
      </w:r>
    </w:p>
    <w:p w14:paraId="0475FD76" w14:textId="77777777" w:rsidR="002B35F7" w:rsidRPr="002B35F7" w:rsidRDefault="002B35F7" w:rsidP="002B35F7">
      <w:pPr>
        <w:widowControl w:val="0"/>
        <w:suppressAutoHyphens/>
        <w:spacing w:line="100" w:lineRule="atLeast"/>
        <w:ind w:firstLine="709"/>
        <w:jc w:val="both"/>
        <w:rPr>
          <w:bCs/>
          <w:iCs/>
          <w:sz w:val="28"/>
          <w:szCs w:val="28"/>
        </w:rPr>
      </w:pPr>
    </w:p>
    <w:p w14:paraId="3D894BDE" w14:textId="77777777" w:rsidR="002B35F7" w:rsidRDefault="002B35F7" w:rsidP="002B35F7">
      <w:pPr>
        <w:shd w:val="clear" w:color="auto" w:fill="FFFFFF"/>
        <w:suppressAutoHyphens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КРАСНОМАКСКИЙ</w:t>
      </w:r>
      <w:r w:rsidRPr="00896251">
        <w:rPr>
          <w:b/>
          <w:sz w:val="28"/>
          <w:szCs w:val="28"/>
          <w:lang w:eastAsia="zh-CN"/>
        </w:rPr>
        <w:t xml:space="preserve"> СЕЛЬСКИЙ СОВЕТ РЕШИЛ:</w:t>
      </w:r>
    </w:p>
    <w:p w14:paraId="57305FBC" w14:textId="77777777" w:rsidR="002B35F7" w:rsidRPr="00896251" w:rsidRDefault="002B35F7" w:rsidP="002B35F7">
      <w:pPr>
        <w:shd w:val="clear" w:color="auto" w:fill="FFFFFF"/>
        <w:suppressAutoHyphens/>
        <w:jc w:val="center"/>
        <w:rPr>
          <w:b/>
          <w:sz w:val="28"/>
          <w:szCs w:val="28"/>
          <w:lang w:eastAsia="zh-CN"/>
        </w:rPr>
      </w:pPr>
    </w:p>
    <w:p w14:paraId="75D59233" w14:textId="77777777" w:rsidR="002B35F7" w:rsidRPr="002B35F7" w:rsidRDefault="002B35F7" w:rsidP="002B35F7">
      <w:pPr>
        <w:widowControl w:val="0"/>
        <w:suppressAutoHyphens/>
        <w:spacing w:line="100" w:lineRule="atLeast"/>
        <w:ind w:firstLine="709"/>
        <w:jc w:val="both"/>
        <w:rPr>
          <w:bCs/>
          <w:iCs/>
          <w:sz w:val="28"/>
          <w:szCs w:val="28"/>
        </w:rPr>
      </w:pPr>
      <w:r w:rsidRPr="002B35F7">
        <w:rPr>
          <w:bCs/>
          <w:iCs/>
          <w:sz w:val="28"/>
          <w:szCs w:val="28"/>
        </w:rPr>
        <w:t>1.</w:t>
      </w:r>
      <w:r w:rsidRPr="002B35F7">
        <w:rPr>
          <w:bCs/>
          <w:iCs/>
          <w:sz w:val="28"/>
          <w:szCs w:val="28"/>
        </w:rPr>
        <w:tab/>
        <w:t>Утвердить закрепление территорий населенных пунктов Красномакского о сельского поселения за депутатами Красномакского сельского совета первого созыва согласно приложению № 1.</w:t>
      </w:r>
    </w:p>
    <w:p w14:paraId="1D56A5BE" w14:textId="77777777" w:rsidR="002B35F7" w:rsidRPr="002B35F7" w:rsidRDefault="002B35F7" w:rsidP="002B35F7">
      <w:pPr>
        <w:widowControl w:val="0"/>
        <w:suppressAutoHyphens/>
        <w:spacing w:line="100" w:lineRule="atLeast"/>
        <w:ind w:firstLine="709"/>
        <w:jc w:val="both"/>
        <w:rPr>
          <w:bCs/>
          <w:iCs/>
          <w:sz w:val="28"/>
          <w:szCs w:val="28"/>
        </w:rPr>
      </w:pPr>
      <w:r w:rsidRPr="002B35F7">
        <w:rPr>
          <w:bCs/>
          <w:iCs/>
          <w:sz w:val="28"/>
          <w:szCs w:val="28"/>
        </w:rPr>
        <w:t>2.</w:t>
      </w:r>
      <w:r w:rsidRPr="002B35F7">
        <w:rPr>
          <w:bCs/>
          <w:iCs/>
          <w:sz w:val="28"/>
          <w:szCs w:val="28"/>
        </w:rPr>
        <w:tab/>
        <w:t>Ответственность за исполнение настоящего решения возложить на председателя Красномакского сельского совета.</w:t>
      </w:r>
    </w:p>
    <w:p w14:paraId="20211D34" w14:textId="77777777" w:rsidR="00AA1AD5" w:rsidRDefault="002B35F7" w:rsidP="002B35F7">
      <w:pPr>
        <w:widowControl w:val="0"/>
        <w:suppressAutoHyphens/>
        <w:spacing w:line="100" w:lineRule="atLeast"/>
        <w:ind w:firstLine="709"/>
        <w:jc w:val="both"/>
        <w:rPr>
          <w:color w:val="00000A"/>
          <w:sz w:val="28"/>
          <w:szCs w:val="28"/>
          <w:lang w:eastAsia="zh-CN"/>
        </w:rPr>
      </w:pPr>
      <w:r w:rsidRPr="002B35F7">
        <w:rPr>
          <w:bCs/>
          <w:iCs/>
          <w:sz w:val="28"/>
          <w:szCs w:val="28"/>
        </w:rPr>
        <w:t>3.</w:t>
      </w:r>
      <w:r w:rsidRPr="002B35F7">
        <w:rPr>
          <w:bCs/>
          <w:iCs/>
          <w:sz w:val="28"/>
          <w:szCs w:val="28"/>
        </w:rPr>
        <w:tab/>
        <w:t>Настоящее решение Красномакского сельского совета Бахчисарайского района Республики Крым опубликовать на официальном сайте Красномакского сельского поселения и обнародовать путем размещения на доске объявлений совета.</w:t>
      </w:r>
    </w:p>
    <w:p w14:paraId="316A09B1" w14:textId="77777777" w:rsidR="00AA1AD5" w:rsidRDefault="00AA1AD5" w:rsidP="002B35F7">
      <w:pPr>
        <w:widowControl w:val="0"/>
        <w:suppressAutoHyphens/>
        <w:spacing w:line="100" w:lineRule="atLeast"/>
        <w:jc w:val="both"/>
        <w:rPr>
          <w:color w:val="00000A"/>
          <w:sz w:val="28"/>
          <w:szCs w:val="28"/>
          <w:lang w:eastAsia="zh-CN"/>
        </w:rPr>
      </w:pPr>
    </w:p>
    <w:p w14:paraId="4C028ED0" w14:textId="77777777" w:rsidR="002B35F7" w:rsidRDefault="002B35F7" w:rsidP="002B35F7">
      <w:pPr>
        <w:widowControl w:val="0"/>
        <w:suppressAutoHyphens/>
        <w:spacing w:line="100" w:lineRule="atLeast"/>
        <w:jc w:val="both"/>
        <w:rPr>
          <w:b/>
          <w:color w:val="00000A"/>
          <w:sz w:val="28"/>
          <w:szCs w:val="28"/>
          <w:lang w:eastAsia="zh-CN"/>
        </w:rPr>
      </w:pPr>
    </w:p>
    <w:p w14:paraId="192D8E4B" w14:textId="77777777" w:rsidR="00785B57" w:rsidRPr="00785B57" w:rsidRDefault="00896251" w:rsidP="00896251">
      <w:pPr>
        <w:widowControl w:val="0"/>
        <w:suppressAutoHyphens/>
        <w:spacing w:line="100" w:lineRule="atLeast"/>
        <w:rPr>
          <w:b/>
          <w:color w:val="00000A"/>
          <w:sz w:val="28"/>
          <w:szCs w:val="28"/>
          <w:lang w:eastAsia="zh-CN"/>
        </w:rPr>
      </w:pPr>
      <w:r w:rsidRPr="00896251">
        <w:rPr>
          <w:b/>
          <w:color w:val="00000A"/>
          <w:sz w:val="28"/>
          <w:szCs w:val="28"/>
          <w:lang w:eastAsia="zh-CN"/>
        </w:rPr>
        <w:t>Председат</w:t>
      </w:r>
      <w:r w:rsidR="00DB3CF3">
        <w:rPr>
          <w:b/>
          <w:color w:val="00000A"/>
          <w:sz w:val="28"/>
          <w:szCs w:val="28"/>
          <w:lang w:eastAsia="zh-CN"/>
        </w:rPr>
        <w:t>ель</w:t>
      </w:r>
      <w:r w:rsidRPr="00896251">
        <w:rPr>
          <w:b/>
          <w:color w:val="00000A"/>
          <w:sz w:val="28"/>
          <w:szCs w:val="28"/>
          <w:lang w:eastAsia="zh-CN"/>
        </w:rPr>
        <w:t xml:space="preserve"> </w:t>
      </w:r>
    </w:p>
    <w:p w14:paraId="03B886BA" w14:textId="77777777" w:rsidR="0043032C" w:rsidRDefault="0090547E" w:rsidP="002C4090">
      <w:pPr>
        <w:widowControl w:val="0"/>
        <w:suppressAutoHyphens/>
        <w:spacing w:line="100" w:lineRule="atLeast"/>
        <w:rPr>
          <w:b/>
          <w:color w:val="00000A"/>
          <w:sz w:val="28"/>
          <w:szCs w:val="28"/>
          <w:lang w:eastAsia="zh-CN"/>
        </w:rPr>
      </w:pPr>
      <w:r>
        <w:rPr>
          <w:b/>
          <w:color w:val="00000A"/>
          <w:sz w:val="28"/>
          <w:szCs w:val="28"/>
          <w:lang w:eastAsia="zh-CN"/>
        </w:rPr>
        <w:t>Красномакского</w:t>
      </w:r>
      <w:r w:rsidR="00785B57" w:rsidRPr="00785B57">
        <w:rPr>
          <w:b/>
          <w:color w:val="00000A"/>
          <w:sz w:val="28"/>
          <w:szCs w:val="28"/>
          <w:lang w:eastAsia="zh-CN"/>
        </w:rPr>
        <w:t xml:space="preserve"> сельского совета         </w:t>
      </w:r>
      <w:r w:rsidR="00896251" w:rsidRPr="00896251">
        <w:rPr>
          <w:b/>
          <w:color w:val="00000A"/>
          <w:sz w:val="28"/>
          <w:szCs w:val="28"/>
          <w:lang w:eastAsia="zh-CN"/>
        </w:rPr>
        <w:t xml:space="preserve">                        </w:t>
      </w:r>
      <w:r w:rsidR="00AA1AD5">
        <w:rPr>
          <w:b/>
          <w:color w:val="00000A"/>
          <w:sz w:val="28"/>
          <w:szCs w:val="28"/>
          <w:lang w:eastAsia="zh-CN"/>
        </w:rPr>
        <w:t xml:space="preserve"> </w:t>
      </w:r>
      <w:r w:rsidR="00D51055">
        <w:rPr>
          <w:b/>
          <w:color w:val="00000A"/>
          <w:sz w:val="28"/>
          <w:szCs w:val="28"/>
          <w:lang w:eastAsia="zh-CN"/>
        </w:rPr>
        <w:t xml:space="preserve">    </w:t>
      </w:r>
      <w:r w:rsidR="00AA1AD5">
        <w:rPr>
          <w:b/>
          <w:color w:val="00000A"/>
          <w:sz w:val="28"/>
          <w:szCs w:val="28"/>
          <w:lang w:eastAsia="zh-CN"/>
        </w:rPr>
        <w:t xml:space="preserve">  </w:t>
      </w:r>
      <w:r w:rsidR="00896251" w:rsidRPr="00896251">
        <w:rPr>
          <w:b/>
          <w:color w:val="00000A"/>
          <w:sz w:val="28"/>
          <w:szCs w:val="28"/>
          <w:lang w:eastAsia="zh-CN"/>
        </w:rPr>
        <w:t xml:space="preserve">  </w:t>
      </w:r>
      <w:r w:rsidR="00DB3CF3">
        <w:rPr>
          <w:b/>
          <w:color w:val="00000A"/>
          <w:sz w:val="28"/>
          <w:szCs w:val="28"/>
          <w:lang w:eastAsia="zh-CN"/>
        </w:rPr>
        <w:t>А.А. Аблякимов</w:t>
      </w:r>
    </w:p>
    <w:p w14:paraId="591538E1" w14:textId="77777777" w:rsidR="002B35F7" w:rsidRDefault="002B35F7" w:rsidP="002C4090">
      <w:pPr>
        <w:widowControl w:val="0"/>
        <w:suppressAutoHyphens/>
        <w:spacing w:line="100" w:lineRule="atLeast"/>
        <w:rPr>
          <w:b/>
          <w:color w:val="00000A"/>
          <w:sz w:val="28"/>
          <w:szCs w:val="28"/>
          <w:lang w:eastAsia="zh-CN"/>
        </w:rPr>
      </w:pPr>
    </w:p>
    <w:p w14:paraId="1E33E921" w14:textId="77777777" w:rsidR="002B35F7" w:rsidRDefault="002B35F7" w:rsidP="002C4090">
      <w:pPr>
        <w:widowControl w:val="0"/>
        <w:suppressAutoHyphens/>
        <w:spacing w:line="100" w:lineRule="atLeast"/>
        <w:rPr>
          <w:b/>
          <w:color w:val="00000A"/>
          <w:sz w:val="28"/>
          <w:szCs w:val="28"/>
          <w:lang w:eastAsia="zh-CN"/>
        </w:rPr>
      </w:pPr>
    </w:p>
    <w:p w14:paraId="48836537" w14:textId="77777777" w:rsidR="002B35F7" w:rsidRDefault="002B35F7" w:rsidP="002C4090">
      <w:pPr>
        <w:widowControl w:val="0"/>
        <w:suppressAutoHyphens/>
        <w:spacing w:line="100" w:lineRule="atLeast"/>
        <w:rPr>
          <w:b/>
          <w:color w:val="00000A"/>
          <w:sz w:val="28"/>
          <w:szCs w:val="28"/>
          <w:lang w:eastAsia="zh-CN"/>
        </w:rPr>
      </w:pPr>
    </w:p>
    <w:p w14:paraId="73CEBABB" w14:textId="77777777" w:rsidR="002B35F7" w:rsidRDefault="002B35F7" w:rsidP="002C4090">
      <w:pPr>
        <w:widowControl w:val="0"/>
        <w:suppressAutoHyphens/>
        <w:spacing w:line="100" w:lineRule="atLeast"/>
        <w:rPr>
          <w:b/>
          <w:color w:val="00000A"/>
          <w:sz w:val="28"/>
          <w:szCs w:val="28"/>
          <w:lang w:eastAsia="zh-CN"/>
        </w:rPr>
      </w:pPr>
    </w:p>
    <w:p w14:paraId="5CDE8A46" w14:textId="77777777" w:rsidR="002B35F7" w:rsidRDefault="002B35F7" w:rsidP="002C4090">
      <w:pPr>
        <w:widowControl w:val="0"/>
        <w:suppressAutoHyphens/>
        <w:spacing w:line="100" w:lineRule="atLeast"/>
        <w:rPr>
          <w:b/>
          <w:color w:val="00000A"/>
          <w:sz w:val="28"/>
          <w:szCs w:val="28"/>
          <w:lang w:eastAsia="zh-CN"/>
        </w:rPr>
      </w:pPr>
    </w:p>
    <w:p w14:paraId="606B804F" w14:textId="77777777" w:rsidR="002B35F7" w:rsidRDefault="002B35F7" w:rsidP="002C4090">
      <w:pPr>
        <w:widowControl w:val="0"/>
        <w:suppressAutoHyphens/>
        <w:spacing w:line="100" w:lineRule="atLeast"/>
        <w:rPr>
          <w:b/>
          <w:color w:val="00000A"/>
          <w:sz w:val="28"/>
          <w:szCs w:val="28"/>
          <w:lang w:eastAsia="zh-CN"/>
        </w:rPr>
      </w:pPr>
    </w:p>
    <w:p w14:paraId="692D08B9" w14:textId="77777777" w:rsidR="00397DCE" w:rsidRDefault="002B35F7" w:rsidP="002B35F7">
      <w:pPr>
        <w:widowControl w:val="0"/>
        <w:suppressAutoHyphens/>
        <w:spacing w:line="100" w:lineRule="atLeast"/>
        <w:jc w:val="right"/>
        <w:rPr>
          <w:b/>
          <w:color w:val="00000A"/>
          <w:sz w:val="28"/>
          <w:szCs w:val="28"/>
          <w:lang w:eastAsia="zh-CN"/>
        </w:rPr>
      </w:pPr>
      <w:r>
        <w:rPr>
          <w:b/>
          <w:color w:val="00000A"/>
          <w:sz w:val="28"/>
          <w:szCs w:val="28"/>
          <w:lang w:eastAsia="zh-CN"/>
        </w:rPr>
        <w:t xml:space="preserve">Приложение №1  </w:t>
      </w:r>
    </w:p>
    <w:p w14:paraId="17265196" w14:textId="4432BA97" w:rsidR="002B35F7" w:rsidRDefault="002B35F7" w:rsidP="002B35F7">
      <w:pPr>
        <w:widowControl w:val="0"/>
        <w:suppressAutoHyphens/>
        <w:spacing w:line="100" w:lineRule="atLeast"/>
        <w:jc w:val="right"/>
        <w:rPr>
          <w:b/>
          <w:color w:val="00000A"/>
          <w:sz w:val="28"/>
          <w:szCs w:val="28"/>
          <w:lang w:eastAsia="zh-CN"/>
        </w:rPr>
      </w:pPr>
      <w:r>
        <w:rPr>
          <w:b/>
          <w:color w:val="00000A"/>
          <w:sz w:val="28"/>
          <w:szCs w:val="28"/>
          <w:lang w:eastAsia="zh-CN"/>
        </w:rPr>
        <w:t>к решению от 22.10.2024г. №</w:t>
      </w:r>
      <w:r w:rsidR="00397DCE">
        <w:rPr>
          <w:b/>
          <w:color w:val="00000A"/>
          <w:sz w:val="28"/>
          <w:szCs w:val="28"/>
          <w:lang w:eastAsia="zh-CN"/>
        </w:rPr>
        <w:t>14</w:t>
      </w:r>
    </w:p>
    <w:p w14:paraId="341496C6" w14:textId="76BEBBAB" w:rsidR="002B35F7" w:rsidRDefault="002B35F7" w:rsidP="002C4090">
      <w:pPr>
        <w:widowControl w:val="0"/>
        <w:suppressAutoHyphens/>
        <w:spacing w:line="100" w:lineRule="atLeast"/>
        <w:rPr>
          <w:b/>
          <w:color w:val="00000A"/>
          <w:sz w:val="28"/>
          <w:szCs w:val="28"/>
          <w:lang w:eastAsia="zh-CN"/>
        </w:rPr>
      </w:pPr>
    </w:p>
    <w:p w14:paraId="0E328C08" w14:textId="77777777" w:rsidR="00397DCE" w:rsidRDefault="00397DCE" w:rsidP="002C4090">
      <w:pPr>
        <w:widowControl w:val="0"/>
        <w:suppressAutoHyphens/>
        <w:spacing w:line="100" w:lineRule="atLeast"/>
        <w:rPr>
          <w:b/>
          <w:color w:val="00000A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171"/>
        <w:gridCol w:w="2410"/>
        <w:gridCol w:w="3963"/>
      </w:tblGrid>
      <w:tr w:rsidR="002B35F7" w:rsidRPr="009F533C" w14:paraId="2C6EE9D7" w14:textId="77777777" w:rsidTr="00867C23">
        <w:tc>
          <w:tcPr>
            <w:tcW w:w="801" w:type="dxa"/>
            <w:shd w:val="clear" w:color="auto" w:fill="auto"/>
          </w:tcPr>
          <w:p w14:paraId="14E8F503" w14:textId="77777777" w:rsidR="002B35F7" w:rsidRPr="009F533C" w:rsidRDefault="002B35F7" w:rsidP="009F533C">
            <w:pPr>
              <w:widowControl w:val="0"/>
              <w:suppressAutoHyphens/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F533C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171" w:type="dxa"/>
            <w:shd w:val="clear" w:color="auto" w:fill="auto"/>
          </w:tcPr>
          <w:p w14:paraId="480C27B7" w14:textId="77777777" w:rsidR="002B35F7" w:rsidRPr="009F533C" w:rsidRDefault="002B35F7" w:rsidP="009F533C">
            <w:pPr>
              <w:widowControl w:val="0"/>
              <w:suppressAutoHyphens/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F533C">
              <w:rPr>
                <w:b/>
                <w:bCs/>
                <w:sz w:val="24"/>
                <w:szCs w:val="24"/>
              </w:rPr>
              <w:t>ФИО депутата</w:t>
            </w:r>
          </w:p>
        </w:tc>
        <w:tc>
          <w:tcPr>
            <w:tcW w:w="2410" w:type="dxa"/>
            <w:shd w:val="clear" w:color="auto" w:fill="auto"/>
          </w:tcPr>
          <w:p w14:paraId="155C7718" w14:textId="77777777" w:rsidR="002B35F7" w:rsidRPr="009F533C" w:rsidRDefault="002B35F7" w:rsidP="009F533C">
            <w:pPr>
              <w:widowControl w:val="0"/>
              <w:suppressAutoHyphens/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F533C">
              <w:rPr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3963" w:type="dxa"/>
            <w:shd w:val="clear" w:color="auto" w:fill="auto"/>
          </w:tcPr>
          <w:p w14:paraId="17517E81" w14:textId="77777777" w:rsidR="002B35F7" w:rsidRPr="009F533C" w:rsidRDefault="002B35F7" w:rsidP="009F533C">
            <w:pPr>
              <w:widowControl w:val="0"/>
              <w:suppressAutoHyphens/>
              <w:spacing w:line="10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F533C">
              <w:rPr>
                <w:b/>
                <w:bCs/>
                <w:sz w:val="24"/>
                <w:szCs w:val="24"/>
              </w:rPr>
              <w:t>улицы</w:t>
            </w:r>
          </w:p>
        </w:tc>
      </w:tr>
      <w:tr w:rsidR="002B35F7" w:rsidRPr="009F533C" w14:paraId="10406F51" w14:textId="77777777" w:rsidTr="00867C23">
        <w:tc>
          <w:tcPr>
            <w:tcW w:w="801" w:type="dxa"/>
            <w:shd w:val="clear" w:color="auto" w:fill="auto"/>
            <w:vAlign w:val="center"/>
          </w:tcPr>
          <w:p w14:paraId="360DA1D1" w14:textId="6768BE2C" w:rsidR="002B35F7" w:rsidRPr="009F533C" w:rsidRDefault="005713B0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4405980E" w14:textId="6F5BDF79" w:rsidR="002B35F7" w:rsidRPr="009F533C" w:rsidRDefault="005713B0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Аблякимов Аким Алимович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A735B7" w14:textId="77777777" w:rsidR="002B35F7" w:rsidRDefault="002B35F7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0034CA37" w14:textId="77777777" w:rsidR="00DA4CEC" w:rsidRDefault="00DA4CEC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043E576E" w14:textId="77777777" w:rsidR="00DA4CEC" w:rsidRPr="009F533C" w:rsidRDefault="00DA4CEC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02E7BD60" w14:textId="329929CE" w:rsidR="002B35F7" w:rsidRDefault="00253FA8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14:paraId="66ACDA52" w14:textId="56548D43" w:rsidR="00253FA8" w:rsidRPr="009F533C" w:rsidRDefault="0052729B" w:rsidP="00576467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с/совета</w:t>
            </w:r>
          </w:p>
        </w:tc>
      </w:tr>
      <w:tr w:rsidR="002B35F7" w:rsidRPr="009F533C" w14:paraId="0EC31C1B" w14:textId="77777777" w:rsidTr="00867C23">
        <w:tc>
          <w:tcPr>
            <w:tcW w:w="801" w:type="dxa"/>
            <w:shd w:val="clear" w:color="auto" w:fill="auto"/>
            <w:vAlign w:val="center"/>
          </w:tcPr>
          <w:p w14:paraId="12FB3CDD" w14:textId="3854805E" w:rsidR="002B35F7" w:rsidRPr="009F533C" w:rsidRDefault="005713B0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4B5A93DF" w14:textId="5A807CD7" w:rsidR="002B35F7" w:rsidRPr="009F533C" w:rsidRDefault="00EA4167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Аппазов Риза </w:t>
            </w:r>
            <w:proofErr w:type="spellStart"/>
            <w:r>
              <w:rPr>
                <w:sz w:val="24"/>
                <w:szCs w:val="24"/>
              </w:rPr>
              <w:t>Сабриевич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6CE7A495" w14:textId="77777777" w:rsidR="002B35F7" w:rsidRDefault="002B35F7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12924DB9" w14:textId="5C298428" w:rsidR="00DA4CEC" w:rsidRDefault="00015346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Красный мак</w:t>
            </w:r>
          </w:p>
          <w:p w14:paraId="11BC6310" w14:textId="77777777" w:rsidR="00DA4CEC" w:rsidRPr="009F533C" w:rsidRDefault="00DA4CEC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033120C7" w14:textId="60E75A91" w:rsidR="002B35F7" w:rsidRPr="009F533C" w:rsidRDefault="00EB76C4" w:rsidP="00867C23">
            <w:pPr>
              <w:widowControl w:val="0"/>
              <w:suppressAutoHyphens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Мирная, Лесная, Первомайская, Жукова, </w:t>
            </w:r>
            <w:r w:rsidR="00EF3597">
              <w:rPr>
                <w:sz w:val="24"/>
                <w:szCs w:val="24"/>
              </w:rPr>
              <w:t>Васильева, Ц</w:t>
            </w:r>
            <w:r w:rsidR="006A60EE">
              <w:rPr>
                <w:sz w:val="24"/>
                <w:szCs w:val="24"/>
              </w:rPr>
              <w:t xml:space="preserve">хакая, Климова, </w:t>
            </w:r>
            <w:r w:rsidR="00DB6837">
              <w:rPr>
                <w:sz w:val="24"/>
                <w:szCs w:val="24"/>
              </w:rPr>
              <w:t>Комсомольская, 60 лет ВЛКСМ.</w:t>
            </w:r>
          </w:p>
        </w:tc>
      </w:tr>
      <w:tr w:rsidR="0052729B" w:rsidRPr="009F533C" w14:paraId="7D3D5AF6" w14:textId="77777777" w:rsidTr="00867C23">
        <w:tc>
          <w:tcPr>
            <w:tcW w:w="801" w:type="dxa"/>
            <w:shd w:val="clear" w:color="auto" w:fill="auto"/>
            <w:vAlign w:val="center"/>
          </w:tcPr>
          <w:p w14:paraId="0C5521D7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6E19F8EC" w14:textId="1CCD5C95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756F60A7" w14:textId="69423851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Лидия Артуровна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DBEEAA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2C5FBD4F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42B9983A" w14:textId="77777777" w:rsidR="0052729B" w:rsidRDefault="0052729B" w:rsidP="0052729B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Красный мак</w:t>
            </w:r>
          </w:p>
          <w:p w14:paraId="6FEE5976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25EAF4F0" w14:textId="77777777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41C35269" w14:textId="24B9C55B" w:rsidR="0052729B" w:rsidRPr="009F533C" w:rsidRDefault="0052729B" w:rsidP="00867C23">
            <w:pPr>
              <w:widowControl w:val="0"/>
              <w:suppressAutoHyphens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Кирова, пер. Кирова, пер. Яблоневый, Речная, Огородная, Мичурина, Центральная, Ленина</w:t>
            </w:r>
            <w:r w:rsidR="00DB6837">
              <w:rPr>
                <w:sz w:val="24"/>
                <w:szCs w:val="24"/>
              </w:rPr>
              <w:t>.</w:t>
            </w:r>
          </w:p>
        </w:tc>
      </w:tr>
      <w:tr w:rsidR="0052729B" w:rsidRPr="009F533C" w14:paraId="78015D9B" w14:textId="77777777" w:rsidTr="00867C23">
        <w:tc>
          <w:tcPr>
            <w:tcW w:w="801" w:type="dxa"/>
            <w:shd w:val="clear" w:color="auto" w:fill="auto"/>
            <w:vAlign w:val="center"/>
          </w:tcPr>
          <w:p w14:paraId="35D780E2" w14:textId="38FFEF07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27783F23" w14:textId="4B414708" w:rsidR="0052729B" w:rsidRPr="007100E8" w:rsidRDefault="007100E8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Погодин Александр Иванович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1ADDCF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60BC1B99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2B7BAEC6" w14:textId="30F77774" w:rsidR="0052729B" w:rsidRDefault="007100E8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Красный мак</w:t>
            </w:r>
          </w:p>
          <w:p w14:paraId="42ECB4E0" w14:textId="77777777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0DE3D224" w14:textId="473370D5" w:rsidR="0052729B" w:rsidRPr="009F533C" w:rsidRDefault="00831093" w:rsidP="00867C23">
            <w:pPr>
              <w:widowControl w:val="0"/>
              <w:suppressAutoHyphens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Садовая, Молодежная, Красноармейская, </w:t>
            </w:r>
            <w:proofErr w:type="gramStart"/>
            <w:r>
              <w:rPr>
                <w:sz w:val="24"/>
                <w:szCs w:val="24"/>
              </w:rPr>
              <w:t>Ленина( до</w:t>
            </w:r>
            <w:proofErr w:type="gramEnd"/>
            <w:r>
              <w:rPr>
                <w:sz w:val="24"/>
                <w:szCs w:val="24"/>
              </w:rPr>
              <w:t xml:space="preserve"> 46д)</w:t>
            </w:r>
            <w:r w:rsidR="00B80563">
              <w:rPr>
                <w:sz w:val="24"/>
                <w:szCs w:val="24"/>
              </w:rPr>
              <w:t>, пер.Садовый, Школьная.</w:t>
            </w:r>
          </w:p>
        </w:tc>
      </w:tr>
      <w:tr w:rsidR="0052729B" w:rsidRPr="009F533C" w14:paraId="3F7C5113" w14:textId="77777777" w:rsidTr="00867C23">
        <w:tc>
          <w:tcPr>
            <w:tcW w:w="801" w:type="dxa"/>
            <w:shd w:val="clear" w:color="auto" w:fill="auto"/>
            <w:vAlign w:val="center"/>
          </w:tcPr>
          <w:p w14:paraId="6770FBCB" w14:textId="2B531FF3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74787794" w14:textId="64842D63" w:rsidR="0052729B" w:rsidRPr="009F533C" w:rsidRDefault="000F0366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Волынец Ирина Анатолиевна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906AFE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5B656046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5B2B3AA4" w14:textId="0750A7B4" w:rsidR="0052729B" w:rsidRDefault="000F0366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Холмовка</w:t>
            </w:r>
          </w:p>
          <w:p w14:paraId="24757DEC" w14:textId="77777777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4A6C8021" w14:textId="5BB77883" w:rsidR="0052729B" w:rsidRPr="009F533C" w:rsidRDefault="00AD4F8F" w:rsidP="00867C23">
            <w:pPr>
              <w:widowControl w:val="0"/>
              <w:suppressAutoHyphens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Григоренко, Гаспринского, 70-лет Октября, </w:t>
            </w:r>
            <w:r w:rsidR="001B4B80">
              <w:rPr>
                <w:sz w:val="24"/>
                <w:szCs w:val="24"/>
              </w:rPr>
              <w:t>Центральная, Московская, Парниковая.</w:t>
            </w:r>
          </w:p>
        </w:tc>
      </w:tr>
      <w:tr w:rsidR="0052729B" w:rsidRPr="009F533C" w14:paraId="6D4C2A99" w14:textId="77777777" w:rsidTr="00867C23">
        <w:tc>
          <w:tcPr>
            <w:tcW w:w="801" w:type="dxa"/>
            <w:shd w:val="clear" w:color="auto" w:fill="auto"/>
            <w:vAlign w:val="center"/>
          </w:tcPr>
          <w:p w14:paraId="1F3F0CA3" w14:textId="2EFD7D14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50D48EAC" w14:textId="56B57ACB" w:rsidR="0052729B" w:rsidRPr="009F533C" w:rsidRDefault="001B4B80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Кочетков Александр Александрович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7244F0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0BCB669C" w14:textId="7C8003A1" w:rsidR="0052729B" w:rsidRDefault="001B4B80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Холмовка</w:t>
            </w:r>
          </w:p>
          <w:p w14:paraId="152C23B9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59633AC2" w14:textId="77777777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4ED21A6A" w14:textId="319309DB" w:rsidR="0052729B" w:rsidRPr="009F533C" w:rsidRDefault="00A4312C" w:rsidP="00867C23">
            <w:pPr>
              <w:widowControl w:val="0"/>
              <w:suppressAutoHyphens/>
              <w:spacing w:line="100" w:lineRule="atLeas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Ленина,Строителей</w:t>
            </w:r>
            <w:proofErr w:type="gramEnd"/>
            <w:r>
              <w:rPr>
                <w:sz w:val="24"/>
                <w:szCs w:val="24"/>
              </w:rPr>
              <w:t>,</w:t>
            </w:r>
            <w:r w:rsidR="004F2A1B">
              <w:rPr>
                <w:sz w:val="24"/>
                <w:szCs w:val="24"/>
              </w:rPr>
              <w:t>Комсомольская</w:t>
            </w:r>
            <w:proofErr w:type="spellEnd"/>
            <w:r w:rsidR="004F2A1B">
              <w:rPr>
                <w:sz w:val="24"/>
                <w:szCs w:val="24"/>
              </w:rPr>
              <w:t xml:space="preserve">, Рабочая, Крымская, Южная, Солнечная. </w:t>
            </w:r>
          </w:p>
        </w:tc>
      </w:tr>
      <w:tr w:rsidR="0052729B" w:rsidRPr="009F533C" w14:paraId="13DE0061" w14:textId="77777777" w:rsidTr="00867C23">
        <w:tc>
          <w:tcPr>
            <w:tcW w:w="801" w:type="dxa"/>
            <w:shd w:val="clear" w:color="auto" w:fill="auto"/>
            <w:vAlign w:val="center"/>
          </w:tcPr>
          <w:p w14:paraId="1E0B2479" w14:textId="4DB43867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2C82F739" w14:textId="4C71A853" w:rsidR="0052729B" w:rsidRPr="009F533C" w:rsidRDefault="001B4B80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Колесников </w:t>
            </w:r>
            <w:r w:rsidR="00FA3D2F">
              <w:rPr>
                <w:sz w:val="24"/>
                <w:szCs w:val="24"/>
              </w:rPr>
              <w:t>Дмитрий Тимофеевич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530133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0661E3E9" w14:textId="107DE2F3" w:rsidR="0052729B" w:rsidRDefault="00FA3D2F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Холмовка</w:t>
            </w:r>
          </w:p>
          <w:p w14:paraId="74712813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341B5737" w14:textId="77777777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17EDABA1" w14:textId="5389CCBE" w:rsidR="0052729B" w:rsidRPr="009F533C" w:rsidRDefault="00FA5DF9" w:rsidP="00867C23">
            <w:pPr>
              <w:widowControl w:val="0"/>
              <w:suppressAutoHyphens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Мира, Севастопольская, </w:t>
            </w:r>
            <w:proofErr w:type="spellStart"/>
            <w:proofErr w:type="gramStart"/>
            <w:r>
              <w:rPr>
                <w:sz w:val="24"/>
                <w:szCs w:val="24"/>
              </w:rPr>
              <w:t>пер.Севастопольский</w:t>
            </w:r>
            <w:proofErr w:type="spellEnd"/>
            <w:proofErr w:type="gramEnd"/>
            <w:r w:rsidR="00582F94">
              <w:rPr>
                <w:sz w:val="24"/>
                <w:szCs w:val="24"/>
              </w:rPr>
              <w:t>, Школьная, Заводская, Заланкойская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52729B" w:rsidRPr="009F533C" w14:paraId="22157EF2" w14:textId="77777777" w:rsidTr="00867C23">
        <w:tc>
          <w:tcPr>
            <w:tcW w:w="801" w:type="dxa"/>
            <w:shd w:val="clear" w:color="auto" w:fill="auto"/>
            <w:vAlign w:val="center"/>
          </w:tcPr>
          <w:p w14:paraId="46C14841" w14:textId="15E4983B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7FFDB63C" w14:textId="381D976F" w:rsidR="0052729B" w:rsidRPr="009F533C" w:rsidRDefault="00FA3D2F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Лысенко Николай Николаевич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4506B8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7E0437E7" w14:textId="1FA3782E" w:rsidR="0052729B" w:rsidRPr="009F533C" w:rsidRDefault="00FA3D2F" w:rsidP="00A4312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Холмовка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2E18E1C" w14:textId="3D08BB17" w:rsidR="0052729B" w:rsidRPr="009F533C" w:rsidRDefault="00770A0C" w:rsidP="00867C23">
            <w:pPr>
              <w:widowControl w:val="0"/>
              <w:suppressAutoHyphens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Рокоссовского, 40-лет Победы, Фрунзе, </w:t>
            </w:r>
            <w:r w:rsidR="00AA2961">
              <w:rPr>
                <w:sz w:val="24"/>
                <w:szCs w:val="24"/>
              </w:rPr>
              <w:t>Октябрьская, Энтузиастов, Трудовая.</w:t>
            </w:r>
          </w:p>
        </w:tc>
      </w:tr>
      <w:tr w:rsidR="0052729B" w:rsidRPr="009F533C" w14:paraId="5E718658" w14:textId="77777777" w:rsidTr="00867C23">
        <w:tc>
          <w:tcPr>
            <w:tcW w:w="801" w:type="dxa"/>
            <w:shd w:val="clear" w:color="auto" w:fill="auto"/>
            <w:vAlign w:val="center"/>
          </w:tcPr>
          <w:p w14:paraId="2DB3DB4A" w14:textId="7DB0D244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67F07A66" w14:textId="6BCCDBC0" w:rsidR="0052729B" w:rsidRPr="009F533C" w:rsidRDefault="00991A09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Эмирасанов Мустафа Энверович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949710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52740BE4" w14:textId="51432F50" w:rsidR="0052729B" w:rsidRDefault="00991A09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Холмовка</w:t>
            </w:r>
          </w:p>
          <w:p w14:paraId="48F903D1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1414488A" w14:textId="77777777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692F80EA" w14:textId="6467C6A7" w:rsidR="0052729B" w:rsidRPr="009F533C" w:rsidRDefault="004C0EE5" w:rsidP="00867C23">
            <w:pPr>
              <w:widowControl w:val="0"/>
              <w:suppressAutoHyphens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Гагарина, Шевченко, Мирная, Степная, </w:t>
            </w:r>
            <w:r w:rsidR="005C46BB">
              <w:rPr>
                <w:sz w:val="24"/>
                <w:szCs w:val="24"/>
              </w:rPr>
              <w:t>Комарова, Буденного.</w:t>
            </w:r>
          </w:p>
        </w:tc>
      </w:tr>
      <w:tr w:rsidR="0052729B" w:rsidRPr="009F533C" w14:paraId="4D6AE897" w14:textId="77777777" w:rsidTr="00867C23">
        <w:tc>
          <w:tcPr>
            <w:tcW w:w="801" w:type="dxa"/>
            <w:shd w:val="clear" w:color="auto" w:fill="auto"/>
            <w:vAlign w:val="center"/>
          </w:tcPr>
          <w:p w14:paraId="443BC90B" w14:textId="4CBD667A" w:rsidR="0052729B" w:rsidRPr="009F533C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449C7420" w14:textId="1FB4016A" w:rsidR="0052729B" w:rsidRPr="009F533C" w:rsidRDefault="005F7CD0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Макушева  Ольга</w:t>
            </w:r>
            <w:proofErr w:type="gramEnd"/>
            <w:r>
              <w:rPr>
                <w:sz w:val="24"/>
                <w:szCs w:val="24"/>
              </w:rPr>
              <w:t xml:space="preserve"> Николаевна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1FD441" w14:textId="77777777" w:rsidR="0052729B" w:rsidRDefault="0052729B" w:rsidP="0001534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  <w:p w14:paraId="401B3A33" w14:textId="10CD76F3" w:rsidR="000B1CC6" w:rsidRDefault="000B1CC6" w:rsidP="000B1CC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Залесное,</w:t>
            </w:r>
          </w:p>
          <w:p w14:paraId="35064706" w14:textId="7E579BB1" w:rsidR="000B1CC6" w:rsidRDefault="000B1CC6" w:rsidP="000B1CC6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Ходжа Сала.</w:t>
            </w:r>
          </w:p>
          <w:p w14:paraId="6D334032" w14:textId="77777777" w:rsidR="0052729B" w:rsidRPr="009F533C" w:rsidRDefault="0052729B" w:rsidP="000B1CC6">
            <w:pPr>
              <w:widowControl w:val="0"/>
              <w:suppressAutoHyphens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6232AEDB" w14:textId="05198BF7" w:rsidR="000B1CC6" w:rsidRPr="009F533C" w:rsidRDefault="00867C23" w:rsidP="000B1CC6">
            <w:pPr>
              <w:widowControl w:val="0"/>
              <w:suppressAutoHyphens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Советская, Школьная, Майсурадзе, Горная, Челеби</w:t>
            </w:r>
          </w:p>
        </w:tc>
      </w:tr>
    </w:tbl>
    <w:p w14:paraId="1969CB50" w14:textId="77777777" w:rsidR="002B35F7" w:rsidRPr="0043032C" w:rsidRDefault="002B35F7" w:rsidP="00015346">
      <w:pPr>
        <w:widowControl w:val="0"/>
        <w:suppressAutoHyphens/>
        <w:spacing w:line="100" w:lineRule="atLeast"/>
        <w:jc w:val="center"/>
        <w:rPr>
          <w:sz w:val="24"/>
          <w:szCs w:val="24"/>
        </w:rPr>
      </w:pPr>
    </w:p>
    <w:sectPr w:rsidR="002B35F7" w:rsidRPr="0043032C" w:rsidSect="004C6734">
      <w:pgSz w:w="11906" w:h="16838" w:code="9"/>
      <w:pgMar w:top="1134" w:right="850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DA9"/>
    <w:multiLevelType w:val="hybridMultilevel"/>
    <w:tmpl w:val="DBA4CF74"/>
    <w:lvl w:ilvl="0" w:tplc="77C6595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2369E9"/>
    <w:multiLevelType w:val="multilevel"/>
    <w:tmpl w:val="44EEF35C"/>
    <w:lvl w:ilvl="0">
      <w:start w:val="1"/>
      <w:numFmt w:val="decimal"/>
      <w:lvlText w:val="%1."/>
      <w:lvlJc w:val="left"/>
      <w:pPr>
        <w:tabs>
          <w:tab w:val="num" w:pos="213"/>
        </w:tabs>
        <w:ind w:left="2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3"/>
        </w:tabs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53"/>
        </w:tabs>
        <w:ind w:left="16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3"/>
        </w:tabs>
        <w:ind w:left="23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33"/>
        </w:tabs>
        <w:ind w:left="27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53"/>
        </w:tabs>
        <w:ind w:left="34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13"/>
        </w:tabs>
        <w:ind w:left="38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33"/>
        </w:tabs>
        <w:ind w:left="4533" w:hanging="1800"/>
      </w:pPr>
      <w:rPr>
        <w:rFonts w:hint="default"/>
      </w:rPr>
    </w:lvl>
  </w:abstractNum>
  <w:abstractNum w:abstractNumId="2" w15:restartNumberingAfterBreak="0">
    <w:nsid w:val="0BB01EA2"/>
    <w:multiLevelType w:val="hybridMultilevel"/>
    <w:tmpl w:val="508441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EA45B1A"/>
    <w:multiLevelType w:val="hybridMultilevel"/>
    <w:tmpl w:val="8DC8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775C"/>
    <w:multiLevelType w:val="hybridMultilevel"/>
    <w:tmpl w:val="20688BA2"/>
    <w:lvl w:ilvl="0" w:tplc="2078DB8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E91ECA70">
      <w:start w:val="1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2" w:tplc="B39C0EF6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52EA5130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35AC85A2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163EB6D6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E94CC486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57471B8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33246A04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A85C4E"/>
    <w:multiLevelType w:val="hybridMultilevel"/>
    <w:tmpl w:val="ACB6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28DA"/>
    <w:multiLevelType w:val="hybridMultilevel"/>
    <w:tmpl w:val="FFC2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5BA0"/>
    <w:multiLevelType w:val="hybridMultilevel"/>
    <w:tmpl w:val="F022DAC8"/>
    <w:lvl w:ilvl="0" w:tplc="AD26196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21E1EEF"/>
    <w:multiLevelType w:val="hybridMultilevel"/>
    <w:tmpl w:val="91BE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025F"/>
    <w:multiLevelType w:val="hybridMultilevel"/>
    <w:tmpl w:val="2FFC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20B31"/>
    <w:multiLevelType w:val="hybridMultilevel"/>
    <w:tmpl w:val="DECE4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E2A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D52A1E"/>
    <w:multiLevelType w:val="hybridMultilevel"/>
    <w:tmpl w:val="0B7C1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16E5C"/>
    <w:multiLevelType w:val="hybridMultilevel"/>
    <w:tmpl w:val="7C487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318EE"/>
    <w:multiLevelType w:val="multilevel"/>
    <w:tmpl w:val="EDE4C560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-147"/>
        </w:tabs>
        <w:ind w:left="-1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5" w15:restartNumberingAfterBreak="0">
    <w:nsid w:val="32B33427"/>
    <w:multiLevelType w:val="hybridMultilevel"/>
    <w:tmpl w:val="EB1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286D23"/>
    <w:multiLevelType w:val="singleLevel"/>
    <w:tmpl w:val="495E1F0E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7" w15:restartNumberingAfterBreak="0">
    <w:nsid w:val="3F270A09"/>
    <w:multiLevelType w:val="hybridMultilevel"/>
    <w:tmpl w:val="50E82E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30A0C88"/>
    <w:multiLevelType w:val="multilevel"/>
    <w:tmpl w:val="37669904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45EC2291"/>
    <w:multiLevelType w:val="hybridMultilevel"/>
    <w:tmpl w:val="FE3E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D0481"/>
    <w:multiLevelType w:val="hybridMultilevel"/>
    <w:tmpl w:val="9586A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0829B5"/>
    <w:multiLevelType w:val="hybridMultilevel"/>
    <w:tmpl w:val="0B24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B0627"/>
    <w:multiLevelType w:val="hybridMultilevel"/>
    <w:tmpl w:val="1B981E18"/>
    <w:lvl w:ilvl="0" w:tplc="38022ED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3E177A4"/>
    <w:multiLevelType w:val="multilevel"/>
    <w:tmpl w:val="79BC96B4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2160"/>
      </w:pPr>
      <w:rPr>
        <w:rFonts w:hint="default"/>
      </w:rPr>
    </w:lvl>
  </w:abstractNum>
  <w:abstractNum w:abstractNumId="24" w15:restartNumberingAfterBreak="0">
    <w:nsid w:val="69122293"/>
    <w:multiLevelType w:val="hybridMultilevel"/>
    <w:tmpl w:val="FE3E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27F0"/>
    <w:multiLevelType w:val="hybridMultilevel"/>
    <w:tmpl w:val="90801CDC"/>
    <w:lvl w:ilvl="0" w:tplc="77C65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20E4A"/>
    <w:multiLevelType w:val="hybridMultilevel"/>
    <w:tmpl w:val="F5100E7E"/>
    <w:lvl w:ilvl="0" w:tplc="36CED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45B67"/>
    <w:multiLevelType w:val="hybridMultilevel"/>
    <w:tmpl w:val="972CD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6091D"/>
    <w:multiLevelType w:val="hybridMultilevel"/>
    <w:tmpl w:val="8BBAD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D16C58"/>
    <w:multiLevelType w:val="hybridMultilevel"/>
    <w:tmpl w:val="7DC675B0"/>
    <w:lvl w:ilvl="0" w:tplc="64023DE2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30" w15:restartNumberingAfterBreak="0">
    <w:nsid w:val="74B0671C"/>
    <w:multiLevelType w:val="hybridMultilevel"/>
    <w:tmpl w:val="F5FED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2629BD"/>
    <w:multiLevelType w:val="hybridMultilevel"/>
    <w:tmpl w:val="0B7C1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31E30"/>
    <w:multiLevelType w:val="hybridMultilevel"/>
    <w:tmpl w:val="E988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B5BB5"/>
    <w:multiLevelType w:val="multilevel"/>
    <w:tmpl w:val="DB48D332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"/>
      <w:lvlJc w:val="left"/>
      <w:pPr>
        <w:ind w:left="1485" w:hanging="420"/>
      </w:pPr>
    </w:lvl>
    <w:lvl w:ilvl="2">
      <w:start w:val="1"/>
      <w:numFmt w:val="decimal"/>
      <w:isLgl/>
      <w:lvlText w:val="%1.%2.%3"/>
      <w:lvlJc w:val="left"/>
      <w:pPr>
        <w:ind w:left="1785" w:hanging="720"/>
      </w:pPr>
    </w:lvl>
    <w:lvl w:ilvl="3">
      <w:start w:val="1"/>
      <w:numFmt w:val="decimal"/>
      <w:isLgl/>
      <w:lvlText w:val="%1.%2.%3.%4"/>
      <w:lvlJc w:val="left"/>
      <w:pPr>
        <w:ind w:left="2145" w:hanging="1080"/>
      </w:pPr>
    </w:lvl>
    <w:lvl w:ilvl="4">
      <w:start w:val="1"/>
      <w:numFmt w:val="decimal"/>
      <w:isLgl/>
      <w:lvlText w:val="%1.%2.%3.%4.%5"/>
      <w:lvlJc w:val="left"/>
      <w:pPr>
        <w:ind w:left="2145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440"/>
      </w:pPr>
    </w:lvl>
    <w:lvl w:ilvl="7">
      <w:start w:val="1"/>
      <w:numFmt w:val="decimal"/>
      <w:isLgl/>
      <w:lvlText w:val="%1.%2.%3.%4.%5.%6.%7.%8"/>
      <w:lvlJc w:val="left"/>
      <w:pPr>
        <w:ind w:left="2865" w:hanging="1800"/>
      </w:p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</w:lvl>
  </w:abstractNum>
  <w:abstractNum w:abstractNumId="34" w15:restartNumberingAfterBreak="0">
    <w:nsid w:val="7F634FCF"/>
    <w:multiLevelType w:val="hybridMultilevel"/>
    <w:tmpl w:val="FC30669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22"/>
  </w:num>
  <w:num w:numId="10">
    <w:abstractNumId w:val="29"/>
  </w:num>
  <w:num w:numId="11">
    <w:abstractNumId w:val="23"/>
  </w:num>
  <w:num w:numId="12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5"/>
  </w:num>
  <w:num w:numId="16">
    <w:abstractNumId w:val="30"/>
  </w:num>
  <w:num w:numId="17">
    <w:abstractNumId w:val="20"/>
  </w:num>
  <w:num w:numId="18">
    <w:abstractNumId w:val="10"/>
  </w:num>
  <w:num w:numId="19">
    <w:abstractNumId w:val="5"/>
  </w:num>
  <w:num w:numId="20">
    <w:abstractNumId w:val="21"/>
  </w:num>
  <w:num w:numId="21">
    <w:abstractNumId w:val="6"/>
  </w:num>
  <w:num w:numId="22">
    <w:abstractNumId w:val="34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3"/>
  </w:num>
  <w:num w:numId="26">
    <w:abstractNumId w:val="25"/>
  </w:num>
  <w:num w:numId="27">
    <w:abstractNumId w:val="27"/>
  </w:num>
  <w:num w:numId="28">
    <w:abstractNumId w:val="0"/>
  </w:num>
  <w:num w:numId="29">
    <w:abstractNumId w:val="12"/>
  </w:num>
  <w:num w:numId="30">
    <w:abstractNumId w:val="31"/>
  </w:num>
  <w:num w:numId="31">
    <w:abstractNumId w:val="24"/>
  </w:num>
  <w:num w:numId="32">
    <w:abstractNumId w:val="8"/>
  </w:num>
  <w:num w:numId="33">
    <w:abstractNumId w:val="3"/>
  </w:num>
  <w:num w:numId="34">
    <w:abstractNumId w:val="19"/>
  </w:num>
  <w:num w:numId="35">
    <w:abstractNumId w:val="2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E4"/>
    <w:rsid w:val="00015346"/>
    <w:rsid w:val="00055E39"/>
    <w:rsid w:val="00075604"/>
    <w:rsid w:val="00075865"/>
    <w:rsid w:val="00087F66"/>
    <w:rsid w:val="000A4999"/>
    <w:rsid w:val="000A57DE"/>
    <w:rsid w:val="000B1B36"/>
    <w:rsid w:val="000B1CC6"/>
    <w:rsid w:val="000B25AD"/>
    <w:rsid w:val="000C62E3"/>
    <w:rsid w:val="000E2A56"/>
    <w:rsid w:val="000E69C5"/>
    <w:rsid w:val="000F0366"/>
    <w:rsid w:val="000F1342"/>
    <w:rsid w:val="000F620D"/>
    <w:rsid w:val="00144852"/>
    <w:rsid w:val="00147F1F"/>
    <w:rsid w:val="00170919"/>
    <w:rsid w:val="00176E0C"/>
    <w:rsid w:val="001A4DCD"/>
    <w:rsid w:val="001B4B80"/>
    <w:rsid w:val="001E22D0"/>
    <w:rsid w:val="001F097C"/>
    <w:rsid w:val="001F1E46"/>
    <w:rsid w:val="00203E48"/>
    <w:rsid w:val="00211372"/>
    <w:rsid w:val="00216103"/>
    <w:rsid w:val="002338E7"/>
    <w:rsid w:val="00234FD8"/>
    <w:rsid w:val="00246045"/>
    <w:rsid w:val="00253FA8"/>
    <w:rsid w:val="00274B26"/>
    <w:rsid w:val="002750CB"/>
    <w:rsid w:val="002768A9"/>
    <w:rsid w:val="00283D2A"/>
    <w:rsid w:val="002868D1"/>
    <w:rsid w:val="00286AED"/>
    <w:rsid w:val="002B1204"/>
    <w:rsid w:val="002B35F7"/>
    <w:rsid w:val="002C4090"/>
    <w:rsid w:val="002E4F4D"/>
    <w:rsid w:val="00303096"/>
    <w:rsid w:val="00306CEA"/>
    <w:rsid w:val="00327731"/>
    <w:rsid w:val="00392BAD"/>
    <w:rsid w:val="00397DCE"/>
    <w:rsid w:val="003A0E24"/>
    <w:rsid w:val="003E1C73"/>
    <w:rsid w:val="004056FF"/>
    <w:rsid w:val="0043032C"/>
    <w:rsid w:val="0043601C"/>
    <w:rsid w:val="004409CC"/>
    <w:rsid w:val="004475AB"/>
    <w:rsid w:val="004567F9"/>
    <w:rsid w:val="00466E72"/>
    <w:rsid w:val="00467552"/>
    <w:rsid w:val="0047451C"/>
    <w:rsid w:val="004B2BD5"/>
    <w:rsid w:val="004B4EDA"/>
    <w:rsid w:val="004C0EE5"/>
    <w:rsid w:val="004C6734"/>
    <w:rsid w:val="004D7161"/>
    <w:rsid w:val="004E5FA5"/>
    <w:rsid w:val="004F2A1B"/>
    <w:rsid w:val="00502DF7"/>
    <w:rsid w:val="00505868"/>
    <w:rsid w:val="0052729B"/>
    <w:rsid w:val="00531932"/>
    <w:rsid w:val="00540FAA"/>
    <w:rsid w:val="005713B0"/>
    <w:rsid w:val="00576467"/>
    <w:rsid w:val="00582F94"/>
    <w:rsid w:val="005866D5"/>
    <w:rsid w:val="005A4D1E"/>
    <w:rsid w:val="005B3B29"/>
    <w:rsid w:val="005C2913"/>
    <w:rsid w:val="005C46BB"/>
    <w:rsid w:val="005D29AA"/>
    <w:rsid w:val="005E6E6D"/>
    <w:rsid w:val="005F7CD0"/>
    <w:rsid w:val="006246C7"/>
    <w:rsid w:val="00632DDB"/>
    <w:rsid w:val="00641642"/>
    <w:rsid w:val="00676A19"/>
    <w:rsid w:val="00696850"/>
    <w:rsid w:val="006A60EE"/>
    <w:rsid w:val="006B635A"/>
    <w:rsid w:val="006D6B44"/>
    <w:rsid w:val="00706187"/>
    <w:rsid w:val="00707F1C"/>
    <w:rsid w:val="007100E8"/>
    <w:rsid w:val="007401BA"/>
    <w:rsid w:val="007434DA"/>
    <w:rsid w:val="00770A0C"/>
    <w:rsid w:val="00780457"/>
    <w:rsid w:val="00785B57"/>
    <w:rsid w:val="0079552B"/>
    <w:rsid w:val="00795DDA"/>
    <w:rsid w:val="007A473E"/>
    <w:rsid w:val="007B64A3"/>
    <w:rsid w:val="007B7B1E"/>
    <w:rsid w:val="007C6D13"/>
    <w:rsid w:val="007D463D"/>
    <w:rsid w:val="007E773E"/>
    <w:rsid w:val="00831093"/>
    <w:rsid w:val="0084165A"/>
    <w:rsid w:val="008524FF"/>
    <w:rsid w:val="00867C23"/>
    <w:rsid w:val="00890385"/>
    <w:rsid w:val="00896251"/>
    <w:rsid w:val="008A05DF"/>
    <w:rsid w:val="008A7307"/>
    <w:rsid w:val="008B569E"/>
    <w:rsid w:val="008E5699"/>
    <w:rsid w:val="008F13EA"/>
    <w:rsid w:val="0090547E"/>
    <w:rsid w:val="0095305C"/>
    <w:rsid w:val="009561D1"/>
    <w:rsid w:val="0098737C"/>
    <w:rsid w:val="00990E6F"/>
    <w:rsid w:val="00991A09"/>
    <w:rsid w:val="00995460"/>
    <w:rsid w:val="00995878"/>
    <w:rsid w:val="009A265A"/>
    <w:rsid w:val="009A3504"/>
    <w:rsid w:val="009A6894"/>
    <w:rsid w:val="009B1A9D"/>
    <w:rsid w:val="009B4C2A"/>
    <w:rsid w:val="009B4FE4"/>
    <w:rsid w:val="009C7139"/>
    <w:rsid w:val="009F533C"/>
    <w:rsid w:val="00A059A7"/>
    <w:rsid w:val="00A4312C"/>
    <w:rsid w:val="00A44941"/>
    <w:rsid w:val="00A5585F"/>
    <w:rsid w:val="00A60D45"/>
    <w:rsid w:val="00A66396"/>
    <w:rsid w:val="00A861EA"/>
    <w:rsid w:val="00AA1AD5"/>
    <w:rsid w:val="00AA2961"/>
    <w:rsid w:val="00AA7982"/>
    <w:rsid w:val="00AB283C"/>
    <w:rsid w:val="00AC19E1"/>
    <w:rsid w:val="00AC6361"/>
    <w:rsid w:val="00AD4F8F"/>
    <w:rsid w:val="00AE0EF5"/>
    <w:rsid w:val="00AF0D94"/>
    <w:rsid w:val="00AF7D66"/>
    <w:rsid w:val="00B22186"/>
    <w:rsid w:val="00B372CA"/>
    <w:rsid w:val="00B50544"/>
    <w:rsid w:val="00B65098"/>
    <w:rsid w:val="00B770F8"/>
    <w:rsid w:val="00B80563"/>
    <w:rsid w:val="00B956A5"/>
    <w:rsid w:val="00BA2F3A"/>
    <w:rsid w:val="00BA404D"/>
    <w:rsid w:val="00BA4E96"/>
    <w:rsid w:val="00BA5A4C"/>
    <w:rsid w:val="00BC6BE6"/>
    <w:rsid w:val="00BE704B"/>
    <w:rsid w:val="00BF64B6"/>
    <w:rsid w:val="00C12061"/>
    <w:rsid w:val="00C15CFF"/>
    <w:rsid w:val="00C545E4"/>
    <w:rsid w:val="00C5769A"/>
    <w:rsid w:val="00C63128"/>
    <w:rsid w:val="00C97CB7"/>
    <w:rsid w:val="00CA2EF7"/>
    <w:rsid w:val="00CA79B0"/>
    <w:rsid w:val="00CB5B4E"/>
    <w:rsid w:val="00CC4A98"/>
    <w:rsid w:val="00CD32DA"/>
    <w:rsid w:val="00CE671B"/>
    <w:rsid w:val="00D007E2"/>
    <w:rsid w:val="00D04339"/>
    <w:rsid w:val="00D246DA"/>
    <w:rsid w:val="00D51055"/>
    <w:rsid w:val="00D90638"/>
    <w:rsid w:val="00DA4CEC"/>
    <w:rsid w:val="00DB3CF3"/>
    <w:rsid w:val="00DB6837"/>
    <w:rsid w:val="00DB6860"/>
    <w:rsid w:val="00DC238F"/>
    <w:rsid w:val="00DC4E70"/>
    <w:rsid w:val="00DC6290"/>
    <w:rsid w:val="00DD3542"/>
    <w:rsid w:val="00DD6FD4"/>
    <w:rsid w:val="00DE1495"/>
    <w:rsid w:val="00DE2DB9"/>
    <w:rsid w:val="00DF0CA9"/>
    <w:rsid w:val="00DF6EEE"/>
    <w:rsid w:val="00E02470"/>
    <w:rsid w:val="00E52770"/>
    <w:rsid w:val="00E545AD"/>
    <w:rsid w:val="00E85675"/>
    <w:rsid w:val="00E90100"/>
    <w:rsid w:val="00EA4167"/>
    <w:rsid w:val="00EB76C4"/>
    <w:rsid w:val="00EB779E"/>
    <w:rsid w:val="00EE5032"/>
    <w:rsid w:val="00EE581D"/>
    <w:rsid w:val="00EF3597"/>
    <w:rsid w:val="00EF6E83"/>
    <w:rsid w:val="00F172D9"/>
    <w:rsid w:val="00F50480"/>
    <w:rsid w:val="00F90821"/>
    <w:rsid w:val="00F9255C"/>
    <w:rsid w:val="00F94C43"/>
    <w:rsid w:val="00FA3D2F"/>
    <w:rsid w:val="00FA5DF9"/>
    <w:rsid w:val="00FB0910"/>
    <w:rsid w:val="00FB0A52"/>
    <w:rsid w:val="00FB5A50"/>
    <w:rsid w:val="00FC58CD"/>
    <w:rsid w:val="00FF03CE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CC22B"/>
  <w15:chartTrackingRefBased/>
  <w15:docId w15:val="{95A53C1A-28F2-0C47-A1AF-1E811F21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9B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6"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ind w:left="-567" w:firstLine="141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ind w:left="-567" w:firstLine="14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  <w:lang w:val="uk-UA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semiHidden/>
    <w:pPr>
      <w:jc w:val="center"/>
    </w:pPr>
    <w:rPr>
      <w:b/>
      <w:sz w:val="32"/>
      <w:lang w:val="uk-UA"/>
    </w:rPr>
  </w:style>
  <w:style w:type="paragraph" w:styleId="a5">
    <w:name w:val="Body Text Indent"/>
    <w:basedOn w:val="a"/>
    <w:semiHidden/>
    <w:pPr>
      <w:ind w:left="-284" w:hanging="142"/>
    </w:pPr>
    <w:rPr>
      <w:sz w:val="24"/>
    </w:rPr>
  </w:style>
  <w:style w:type="paragraph" w:styleId="21">
    <w:name w:val="Body Text Indent 2"/>
    <w:basedOn w:val="a"/>
    <w:semiHidden/>
    <w:pPr>
      <w:ind w:left="-207"/>
    </w:pPr>
    <w:rPr>
      <w:sz w:val="24"/>
    </w:rPr>
  </w:style>
  <w:style w:type="paragraph" w:styleId="30">
    <w:name w:val="Body Text Indent 3"/>
    <w:basedOn w:val="a"/>
    <w:semiHidden/>
    <w:pPr>
      <w:ind w:left="-207"/>
    </w:pPr>
    <w:rPr>
      <w:sz w:val="28"/>
    </w:rPr>
  </w:style>
  <w:style w:type="paragraph" w:styleId="31">
    <w:name w:val="Body Text 3"/>
    <w:basedOn w:val="a"/>
    <w:semiHidden/>
    <w:rPr>
      <w:sz w:val="28"/>
    </w:rPr>
  </w:style>
  <w:style w:type="paragraph" w:styleId="a6">
    <w:name w:val="List Paragraph"/>
    <w:basedOn w:val="a"/>
    <w:uiPriority w:val="34"/>
    <w:qFormat/>
    <w:rsid w:val="00170919"/>
    <w:pPr>
      <w:ind w:left="708"/>
    </w:pPr>
  </w:style>
  <w:style w:type="paragraph" w:customStyle="1" w:styleId="a7">
    <w:name w:val="Обычный (веб)"/>
    <w:basedOn w:val="a"/>
    <w:semiHidden/>
    <w:unhideWhenUsed/>
    <w:rsid w:val="008E56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8">
    <w:name w:val="Strong"/>
    <w:qFormat/>
    <w:rsid w:val="00B770F8"/>
    <w:rPr>
      <w:b/>
      <w:bCs/>
    </w:rPr>
  </w:style>
  <w:style w:type="character" w:styleId="a9">
    <w:name w:val="Emphasis"/>
    <w:qFormat/>
    <w:rsid w:val="00B770F8"/>
    <w:rPr>
      <w:i/>
      <w:iCs/>
    </w:rPr>
  </w:style>
  <w:style w:type="paragraph" w:styleId="aa">
    <w:name w:val="No Spacing"/>
    <w:uiPriority w:val="1"/>
    <w:qFormat/>
    <w:rsid w:val="00676A19"/>
    <w:pPr>
      <w:widowControl w:val="0"/>
      <w:autoSpaceDE w:val="0"/>
      <w:autoSpaceDN w:val="0"/>
      <w:adjustRightInd w:val="0"/>
    </w:pPr>
  </w:style>
  <w:style w:type="table" w:styleId="-1">
    <w:name w:val="Table Web 1"/>
    <w:basedOn w:val="a1"/>
    <w:rsid w:val="00DD6FD4"/>
    <w:pPr>
      <w:spacing w:after="200" w:line="276" w:lineRule="auto"/>
    </w:pPr>
    <w:rPr>
      <w:rFonts w:ascii="Calibri" w:eastAsia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">
    <w:name w:val="Body text_"/>
    <w:link w:val="10"/>
    <w:locked/>
    <w:rsid w:val="00CD32DA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CD32DA"/>
    <w:pPr>
      <w:shd w:val="clear" w:color="auto" w:fill="FFFFFF"/>
      <w:spacing w:line="0" w:lineRule="atLeast"/>
    </w:pPr>
    <w:rPr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B650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B65098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2B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4;&#1073;&#1088;&#1072;&#1079;&#1094;&#1099;%202007\&#1056;&#1040;&#1057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9AE84-5E18-435C-9946-47BB884D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РАСП.dot</Template>
  <TotalTime>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РГА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</dc:creator>
  <cp:keywords/>
  <cp:lastModifiedBy>Selsovet01</cp:lastModifiedBy>
  <cp:revision>3</cp:revision>
  <cp:lastPrinted>2024-11-11T12:09:00Z</cp:lastPrinted>
  <dcterms:created xsi:type="dcterms:W3CDTF">2024-11-08T07:19:00Z</dcterms:created>
  <dcterms:modified xsi:type="dcterms:W3CDTF">2024-11-11T12:12:00Z</dcterms:modified>
</cp:coreProperties>
</file>